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E0" w:rsidRDefault="00430BE0" w:rsidP="00430BE0">
      <w:pPr>
        <w:spacing w:after="0"/>
        <w:jc w:val="center"/>
        <w:rPr>
          <w:rFonts w:ascii="Tw Cen MT" w:hAnsi="Tw Cen MT"/>
          <w:b/>
          <w:sz w:val="72"/>
        </w:rPr>
      </w:pPr>
      <w:bookmarkStart w:id="0" w:name="_GoBack"/>
      <w:bookmarkEnd w:id="0"/>
      <w:r w:rsidRPr="00430BE0">
        <w:rPr>
          <w:rFonts w:ascii="Tw Cen MT" w:hAnsi="Tw Cen MT"/>
          <w:b/>
          <w:sz w:val="72"/>
        </w:rPr>
        <w:t>A Quadrilateral</w:t>
      </w:r>
    </w:p>
    <w:p w:rsidR="00430BE0" w:rsidRPr="00430BE0" w:rsidRDefault="00430BE0" w:rsidP="00430BE0">
      <w:pPr>
        <w:spacing w:after="0"/>
        <w:jc w:val="center"/>
        <w:rPr>
          <w:rFonts w:ascii="Tw Cen MT" w:hAnsi="Tw Cen MT"/>
          <w:b/>
          <w:sz w:val="72"/>
        </w:rPr>
      </w:pPr>
    </w:p>
    <w:p w:rsidR="001334CF" w:rsidRPr="001334CF" w:rsidRDefault="00430BE0" w:rsidP="000F389D">
      <w:pPr>
        <w:spacing w:after="0"/>
        <w:rPr>
          <w:rFonts w:ascii="Tw Cen MT" w:hAnsi="Tw Cen MT"/>
          <w:sz w:val="24"/>
        </w:rPr>
      </w:pPr>
      <w:r>
        <w:rPr>
          <w:noProof/>
        </w:rPr>
        <w:drawing>
          <wp:inline distT="0" distB="0" distL="0" distR="0" wp14:anchorId="05AC68B4" wp14:editId="7CC9BD4A">
            <wp:extent cx="6946710" cy="530143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531" cy="530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4CF" w:rsidRPr="001334CF" w:rsidSect="00133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E0"/>
    <w:rsid w:val="000F389D"/>
    <w:rsid w:val="001334CF"/>
    <w:rsid w:val="00430BE0"/>
    <w:rsid w:val="008A2C92"/>
    <w:rsid w:val="00A74209"/>
    <w:rsid w:val="00B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tafford\Documents\Custom%20Office%20Templates\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\Users\wstafford\Documents\Custom Office Templates\Notes.dotx</Template>
  <TotalTime>1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Stafford</dc:creator>
  <cp:keywords/>
  <dc:description/>
  <cp:lastModifiedBy>Suzanne Alejandre User</cp:lastModifiedBy>
  <cp:revision>2</cp:revision>
  <dcterms:created xsi:type="dcterms:W3CDTF">2016-03-16T12:12:00Z</dcterms:created>
  <dcterms:modified xsi:type="dcterms:W3CDTF">2016-03-16T12:12:00Z</dcterms:modified>
</cp:coreProperties>
</file>